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32E1" w14:textId="652C699A" w:rsidR="00A27383" w:rsidRPr="00986273" w:rsidRDefault="00693BD7" w:rsidP="00965D17">
      <w:pPr>
        <w:pStyle w:val="Titel"/>
        <w:rPr>
          <w:lang w:val="en-US"/>
        </w:rPr>
      </w:pPr>
      <w:r w:rsidRPr="00986273">
        <w:rPr>
          <w:lang w:val="en-US"/>
        </w:rPr>
        <w:t>J</w:t>
      </w:r>
      <w:r w:rsidR="00986273" w:rsidRPr="00986273">
        <w:rPr>
          <w:lang w:val="en-US"/>
        </w:rPr>
        <w:t>an</w:t>
      </w:r>
      <w:r w:rsidRPr="00986273">
        <w:rPr>
          <w:lang w:val="en-US"/>
        </w:rPr>
        <w:t xml:space="preserve"> M</w:t>
      </w:r>
      <w:r w:rsidR="00986273" w:rsidRPr="00986273">
        <w:rPr>
          <w:lang w:val="en-US"/>
        </w:rPr>
        <w:t>oser</w:t>
      </w:r>
    </w:p>
    <w:p w14:paraId="55D6F3B1" w14:textId="3B5A2FA9" w:rsidR="00965D17" w:rsidRPr="00986273" w:rsidRDefault="00693BD7" w:rsidP="00C3019E">
      <w:pPr>
        <w:rPr>
          <w:lang w:val="de-AT"/>
        </w:rPr>
      </w:pPr>
      <w:proofErr w:type="spellStart"/>
      <w:r w:rsidRPr="00986273">
        <w:rPr>
          <w:lang w:val="de-AT"/>
        </w:rPr>
        <w:t>T</w:t>
      </w:r>
      <w:r w:rsidR="00986273" w:rsidRPr="00986273">
        <w:rPr>
          <w:lang w:val="de-AT"/>
        </w:rPr>
        <w:t>ribonerweg</w:t>
      </w:r>
      <w:proofErr w:type="spellEnd"/>
      <w:r w:rsidRPr="00986273">
        <w:rPr>
          <w:lang w:val="de-AT"/>
        </w:rPr>
        <w:t xml:space="preserve"> 2</w:t>
      </w:r>
      <w:r w:rsidR="00986273">
        <w:rPr>
          <w:lang w:val="de-AT"/>
        </w:rPr>
        <w:t>1</w:t>
      </w:r>
      <w:r w:rsidRPr="00986273">
        <w:rPr>
          <w:lang w:val="de-AT"/>
        </w:rPr>
        <w:t>,</w:t>
      </w:r>
      <w:r w:rsidR="00986273">
        <w:rPr>
          <w:lang w:val="de-AT"/>
        </w:rPr>
        <w:t xml:space="preserve"> </w:t>
      </w:r>
      <w:r w:rsidRPr="00986273">
        <w:rPr>
          <w:lang w:val="de-AT"/>
        </w:rPr>
        <w:t>4</w:t>
      </w:r>
      <w:r w:rsidR="00986273">
        <w:rPr>
          <w:lang w:val="de-AT"/>
        </w:rPr>
        <w:t>02</w:t>
      </w:r>
      <w:r w:rsidRPr="00986273">
        <w:rPr>
          <w:lang w:val="de-AT"/>
        </w:rPr>
        <w:t xml:space="preserve">0 </w:t>
      </w:r>
      <w:r w:rsidR="00986273">
        <w:rPr>
          <w:lang w:val="de-AT"/>
        </w:rPr>
        <w:t>Linz</w:t>
      </w:r>
      <w:r w:rsidR="00965D17" w:rsidRPr="00986273">
        <w:rPr>
          <w:lang w:val="de-AT" w:bidi="de-DE"/>
        </w:rPr>
        <w:t xml:space="preserve"> | </w:t>
      </w:r>
      <w:r w:rsidRPr="00986273">
        <w:rPr>
          <w:lang w:val="de-AT"/>
        </w:rPr>
        <w:t>0660</w:t>
      </w:r>
      <w:r w:rsidR="00986273">
        <w:rPr>
          <w:lang w:val="de-AT"/>
        </w:rPr>
        <w:t>-</w:t>
      </w:r>
      <w:r w:rsidRPr="00986273">
        <w:rPr>
          <w:lang w:val="de-AT"/>
        </w:rPr>
        <w:t>16</w:t>
      </w:r>
      <w:r w:rsidR="00986273">
        <w:rPr>
          <w:lang w:val="de-AT"/>
        </w:rPr>
        <w:t>7</w:t>
      </w:r>
      <w:r w:rsidRPr="00986273">
        <w:rPr>
          <w:lang w:val="de-AT"/>
        </w:rPr>
        <w:t>4</w:t>
      </w:r>
      <w:r w:rsidR="00986273">
        <w:rPr>
          <w:lang w:val="de-AT"/>
        </w:rPr>
        <w:t>2</w:t>
      </w:r>
      <w:r w:rsidRPr="00986273">
        <w:rPr>
          <w:lang w:val="de-AT"/>
        </w:rPr>
        <w:t>0</w:t>
      </w:r>
      <w:r w:rsidR="00986273">
        <w:rPr>
          <w:lang w:val="de-AT"/>
        </w:rPr>
        <w:t>8</w:t>
      </w:r>
      <w:r w:rsidR="00965D17" w:rsidRPr="00986273">
        <w:rPr>
          <w:lang w:val="de-AT" w:bidi="de-DE"/>
        </w:rPr>
        <w:t xml:space="preserve"> | </w:t>
      </w:r>
      <w:hyperlink r:id="rId8" w:history="1">
        <w:r w:rsidR="00986273" w:rsidRPr="007B651A">
          <w:rPr>
            <w:rStyle w:val="Hyperlink"/>
            <w:lang w:val="de-AT"/>
          </w:rPr>
          <w:t>jan.moser@a1.net</w:t>
        </w:r>
      </w:hyperlink>
    </w:p>
    <w:p w14:paraId="3C17CD34" w14:textId="4CCF3A2D" w:rsidR="00C3019E" w:rsidRPr="00986273" w:rsidRDefault="00C3019E" w:rsidP="00C3019E">
      <w:pPr>
        <w:rPr>
          <w:lang w:val="de-AT"/>
        </w:rPr>
      </w:pPr>
    </w:p>
    <w:sdt>
      <w:sdtPr>
        <w:alias w:val="Name des Empfängers:"/>
        <w:tag w:val="Name des Empfängers:"/>
        <w:id w:val="329652792"/>
        <w:placeholder>
          <w:docPart w:val="6ACE84D87DD542D5B8735DEC434BF1FF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14:paraId="64A4B926" w14:textId="79835DF6" w:rsidR="0076387D" w:rsidRDefault="00986273" w:rsidP="0076387D">
          <w:pPr>
            <w:pStyle w:val="Adresse"/>
          </w:pPr>
          <w:r>
            <w:t>TZR Linz</w:t>
          </w:r>
          <w:r w:rsidR="009960CF">
            <w:t xml:space="preserve"> AG</w:t>
          </w:r>
        </w:p>
      </w:sdtContent>
    </w:sdt>
    <w:p w14:paraId="0223E57F" w14:textId="70BA3211" w:rsidR="00C3019E" w:rsidRDefault="00986273" w:rsidP="0076387D">
      <w:pPr>
        <w:pStyle w:val="Adresse"/>
      </w:pPr>
      <w:r>
        <w:t>Industriezeile</w:t>
      </w:r>
      <w:r w:rsidR="009960CF">
        <w:t xml:space="preserve"> 15</w:t>
      </w:r>
      <w:r>
        <w:t>-17</w:t>
      </w:r>
    </w:p>
    <w:p w14:paraId="1E5FE031" w14:textId="6FE1DAF7" w:rsidR="00965D17" w:rsidRDefault="00693BD7" w:rsidP="0076387D">
      <w:pPr>
        <w:pStyle w:val="Adresse"/>
      </w:pPr>
      <w:r>
        <w:t>4</w:t>
      </w:r>
      <w:r w:rsidR="00986273">
        <w:t>020</w:t>
      </w:r>
      <w:r>
        <w:t xml:space="preserve"> </w:t>
      </w:r>
      <w:r w:rsidR="00986273">
        <w:t>Linz</w:t>
      </w:r>
    </w:p>
    <w:p w14:paraId="2635DB1E" w14:textId="2E986950" w:rsidR="00986273" w:rsidRPr="00986273" w:rsidRDefault="00986273" w:rsidP="00986273">
      <w:pPr>
        <w:pStyle w:val="Anrede"/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273">
        <w:rPr>
          <w:b w:val="0"/>
          <w:bCs w:val="0"/>
        </w:rPr>
        <w:t>Linz, 21.07.2025</w:t>
      </w:r>
    </w:p>
    <w:p w14:paraId="5F28752A" w14:textId="2C8E3AF8" w:rsidR="00965D17" w:rsidRPr="00986273" w:rsidRDefault="00965D17" w:rsidP="00965D17">
      <w:pPr>
        <w:pStyle w:val="Anrede"/>
        <w:rPr>
          <w:b w:val="0"/>
          <w:bCs w:val="0"/>
          <w:lang w:bidi="de-DE"/>
        </w:rPr>
      </w:pPr>
      <w:r w:rsidRPr="00986273">
        <w:rPr>
          <w:b w:val="0"/>
          <w:bCs w:val="0"/>
          <w:lang w:bidi="de-DE"/>
        </w:rPr>
        <w:t>Sehr geehrte</w:t>
      </w:r>
      <w:r w:rsidR="00986273" w:rsidRPr="00986273">
        <w:rPr>
          <w:b w:val="0"/>
          <w:bCs w:val="0"/>
          <w:lang w:bidi="de-DE"/>
        </w:rPr>
        <w:t>s Team von TZR Linz,</w:t>
      </w:r>
    </w:p>
    <w:p w14:paraId="0DF9A1FB" w14:textId="77777777" w:rsidR="00EA721E" w:rsidRPr="00EA721E" w:rsidRDefault="00EA721E" w:rsidP="00EA721E">
      <w:pPr>
        <w:rPr>
          <w:lang w:bidi="de-DE"/>
        </w:rPr>
      </w:pPr>
    </w:p>
    <w:p w14:paraId="38A526C1" w14:textId="3BE22EF8" w:rsidR="00965D17" w:rsidRDefault="006C12C3" w:rsidP="00693BD7">
      <w:r>
        <w:t>m</w:t>
      </w:r>
      <w:r w:rsidR="00693BD7">
        <w:t xml:space="preserve">ein Name ist </w:t>
      </w:r>
      <w:r w:rsidR="00986273">
        <w:t xml:space="preserve">Jan Moser </w:t>
      </w:r>
      <w:r w:rsidR="00693BD7">
        <w:t xml:space="preserve">und gegenwärtig bin ich </w:t>
      </w:r>
      <w:r w:rsidR="00F4084F">
        <w:t>Teilnehmer der voestalpine Stahlstiftung.</w:t>
      </w:r>
    </w:p>
    <w:p w14:paraId="0365CED4" w14:textId="3F3DAE56" w:rsidR="00F4084F" w:rsidRDefault="00F4084F" w:rsidP="00693BD7">
      <w:r>
        <w:t xml:space="preserve">Meine berufliche Zukunft sehe ich als </w:t>
      </w:r>
      <w:r w:rsidRPr="00986273">
        <w:rPr>
          <w:b/>
          <w:bCs/>
        </w:rPr>
        <w:t>Zerspanungstechniker.</w:t>
      </w:r>
    </w:p>
    <w:p w14:paraId="4D5B2603" w14:textId="3D36454F" w:rsidR="00F4084F" w:rsidRDefault="00F4084F" w:rsidP="00693BD7">
      <w:r>
        <w:t>Ich beginne im Oktober 202</w:t>
      </w:r>
      <w:r w:rsidR="00986273">
        <w:t>5</w:t>
      </w:r>
      <w:r>
        <w:t xml:space="preserve"> am BFI-Steyr meine Ausbildung zum Zerspanungstechniker und suche nun </w:t>
      </w:r>
      <w:r w:rsidR="006C12C3">
        <w:t>ein</w:t>
      </w:r>
      <w:r>
        <w:t xml:space="preserve"> Unternehmen, </w:t>
      </w:r>
      <w:r w:rsidR="006C12C3">
        <w:t>das</w:t>
      </w:r>
      <w:r>
        <w:t xml:space="preserve"> bereit ist, mir eine </w:t>
      </w:r>
      <w:r w:rsidRPr="00986273">
        <w:rPr>
          <w:b/>
          <w:bCs/>
        </w:rPr>
        <w:t>praktische Ausbildung</w:t>
      </w:r>
      <w:r>
        <w:t xml:space="preserve"> als Ergänzung zu meiner The</w:t>
      </w:r>
      <w:r w:rsidR="00EC42C9">
        <w:t>or</w:t>
      </w:r>
      <w:r>
        <w:t>ieausbildung zu ermöglichen.</w:t>
      </w:r>
    </w:p>
    <w:p w14:paraId="25D8D59D" w14:textId="3D350BEC" w:rsidR="00EC42C9" w:rsidRDefault="00F4084F" w:rsidP="00693BD7">
      <w:r>
        <w:t xml:space="preserve">Ich würde mich selbst als zuverlässig, lern- und leistungsbereit beschreiben. </w:t>
      </w:r>
      <w:r w:rsidR="00EC42C9">
        <w:t>Dies sind nur einige Eigenschaften von mir</w:t>
      </w:r>
      <w:r w:rsidR="006C12C3">
        <w:t>,</w:t>
      </w:r>
      <w:r w:rsidR="00EC42C9">
        <w:t xml:space="preserve"> die ich gerne in Ihr</w:t>
      </w:r>
      <w:r w:rsidR="006C12C3">
        <w:t xml:space="preserve"> </w:t>
      </w:r>
      <w:r w:rsidR="00EC42C9">
        <w:t xml:space="preserve">Unternehmen </w:t>
      </w:r>
      <w:r w:rsidR="006C12C3">
        <w:t>einbringen möchte</w:t>
      </w:r>
      <w:r w:rsidR="00EC42C9">
        <w:t>. Als Zerspanungstechniker werde ich mich sicherlich beruflich weiterentwickeln können.</w:t>
      </w:r>
    </w:p>
    <w:p w14:paraId="169469A1" w14:textId="503A2310" w:rsidR="00EC42C9" w:rsidRDefault="00EC42C9" w:rsidP="00693BD7">
      <w:r>
        <w:t xml:space="preserve">Für die Praktikumszeiträume sowie </w:t>
      </w:r>
      <w:r w:rsidR="006C12C3">
        <w:t>für die</w:t>
      </w:r>
      <w:r>
        <w:t xml:space="preserve"> Theorieausbildung werden </w:t>
      </w:r>
      <w:r w:rsidRPr="00986273">
        <w:rPr>
          <w:b/>
          <w:bCs/>
        </w:rPr>
        <w:t xml:space="preserve">für </w:t>
      </w:r>
      <w:r w:rsidR="006C12C3" w:rsidRPr="00986273">
        <w:rPr>
          <w:b/>
          <w:bCs/>
        </w:rPr>
        <w:t>I</w:t>
      </w:r>
      <w:r w:rsidRPr="00986273">
        <w:rPr>
          <w:b/>
          <w:bCs/>
        </w:rPr>
        <w:t xml:space="preserve">hren Betrieb keinerlei </w:t>
      </w:r>
      <w:r w:rsidR="006C12C3" w:rsidRPr="00986273">
        <w:rPr>
          <w:b/>
          <w:bCs/>
        </w:rPr>
        <w:t>K</w:t>
      </w:r>
      <w:r w:rsidRPr="00986273">
        <w:rPr>
          <w:b/>
          <w:bCs/>
        </w:rPr>
        <w:t>osten anfallen</w:t>
      </w:r>
      <w:r>
        <w:t>, die Aufwendungen werden durch die Stahlstiftung getragen: Kranken-, Unfall-, Pensionsversicherung!</w:t>
      </w:r>
    </w:p>
    <w:p w14:paraId="4E965167" w14:textId="4CB398A3" w:rsidR="00F4084F" w:rsidRDefault="00EC42C9" w:rsidP="00693BD7">
      <w:r>
        <w:t>Gerne möchte ich Sie in einem persönlichen Gespräch</w:t>
      </w:r>
      <w:r w:rsidR="00134CA8">
        <w:t xml:space="preserve"> von meiner Motivation für dieses Praktikum als Zerspanungstechniker überzeugen. Sie können mich telefonisch unter </w:t>
      </w:r>
      <w:r w:rsidR="00986273" w:rsidRPr="00986273">
        <w:t xml:space="preserve">0660-1674208 </w:t>
      </w:r>
      <w:r w:rsidR="00134CA8">
        <w:t xml:space="preserve">oder per E-Mail an </w:t>
      </w:r>
      <w:hyperlink r:id="rId9" w:history="1">
        <w:r w:rsidR="00986273" w:rsidRPr="007B651A">
          <w:rPr>
            <w:rStyle w:val="Hyperlink"/>
            <w:lang w:val="de-AT"/>
          </w:rPr>
          <w:t>jan.moser@a1.net</w:t>
        </w:r>
      </w:hyperlink>
      <w:r w:rsidR="00986273">
        <w:rPr>
          <w:lang w:val="de-AT"/>
        </w:rPr>
        <w:t xml:space="preserve"> </w:t>
      </w:r>
      <w:r w:rsidR="00134CA8">
        <w:t>erreichen.</w:t>
      </w:r>
    </w:p>
    <w:p w14:paraId="32CC815F" w14:textId="44966576" w:rsidR="00965D17" w:rsidRPr="00986273" w:rsidRDefault="00986273" w:rsidP="00965D17">
      <w:pPr>
        <w:pStyle w:val="Gruformel"/>
        <w:rPr>
          <w:b w:val="0"/>
          <w:bCs w:val="0"/>
        </w:rPr>
      </w:pPr>
      <w:r w:rsidRPr="00986273">
        <w:rPr>
          <w:b w:val="0"/>
          <w:bCs w:val="0"/>
        </w:rPr>
        <w:t>Freundliche Grüße</w:t>
      </w:r>
      <w:r w:rsidR="00965D17" w:rsidRPr="00986273">
        <w:rPr>
          <w:b w:val="0"/>
          <w:bCs w:val="0"/>
          <w:lang w:bidi="de-DE"/>
        </w:rPr>
        <w:t>,</w:t>
      </w:r>
    </w:p>
    <w:sdt>
      <w:sdtPr>
        <w:rPr>
          <w:b w:val="0"/>
          <w:bCs w:val="0"/>
        </w:rPr>
        <w:alias w:val="Ihr Name:"/>
        <w:tag w:val="Ihr Name:"/>
        <w:id w:val="-80522426"/>
        <w:placeholder>
          <w:docPart w:val="DB85BC44449349C9ACBA3FA38B94BC9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 w:multiLine="1"/>
      </w:sdtPr>
      <w:sdtEndPr/>
      <w:sdtContent>
        <w:p w14:paraId="6A8BE962" w14:textId="06DD08D5" w:rsidR="00302A2C" w:rsidRPr="00986273" w:rsidRDefault="00134CA8" w:rsidP="00302A2C">
          <w:pPr>
            <w:pStyle w:val="Unterschrift"/>
            <w:rPr>
              <w:b w:val="0"/>
              <w:bCs w:val="0"/>
            </w:rPr>
          </w:pPr>
          <w:r w:rsidRPr="00986273">
            <w:rPr>
              <w:b w:val="0"/>
              <w:bCs w:val="0"/>
            </w:rPr>
            <w:t>J</w:t>
          </w:r>
          <w:r w:rsidR="00986273" w:rsidRPr="00986273">
            <w:rPr>
              <w:b w:val="0"/>
              <w:bCs w:val="0"/>
            </w:rPr>
            <w:t>an Moser</w:t>
          </w:r>
        </w:p>
      </w:sdtContent>
    </w:sdt>
    <w:p w14:paraId="11C46905" w14:textId="5AB2D4CD" w:rsidR="00134CA8" w:rsidRDefault="00134CA8" w:rsidP="00134CA8"/>
    <w:p w14:paraId="199AA4A0" w14:textId="1C90BACA" w:rsidR="00134CA8" w:rsidRPr="00134CA8" w:rsidRDefault="00134CA8" w:rsidP="00134CA8">
      <w:r>
        <w:t>PS:</w:t>
      </w:r>
      <w:r w:rsidR="00EA721E">
        <w:t xml:space="preserve"> </w:t>
      </w:r>
      <w:r>
        <w:t xml:space="preserve">Im Anhang </w:t>
      </w:r>
      <w:r w:rsidR="00C3019E">
        <w:t>übermittle ich Ihnen meinen Lebenslauf sowie Unterlagen der Stahlstiftung bezüglich der Praktika.</w:t>
      </w:r>
    </w:p>
    <w:sectPr w:rsidR="00134CA8" w:rsidRPr="00134CA8" w:rsidSect="00673C35">
      <w:footerReference w:type="default" r:id="rId10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AE6A" w14:textId="77777777" w:rsidR="00F51375" w:rsidRDefault="00F51375">
      <w:pPr>
        <w:spacing w:after="0"/>
      </w:pPr>
      <w:r>
        <w:separator/>
      </w:r>
    </w:p>
  </w:endnote>
  <w:endnote w:type="continuationSeparator" w:id="0">
    <w:p w14:paraId="56EB10F8" w14:textId="77777777" w:rsidR="00F51375" w:rsidRDefault="00F513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3347" w14:textId="77777777" w:rsidR="00986273" w:rsidRDefault="000D5AB1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030BD4">
      <w:rPr>
        <w:noProof/>
        <w:lang w:bidi="de-DE"/>
      </w:rPr>
      <w:t>1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6BAC" w14:textId="77777777" w:rsidR="00F51375" w:rsidRDefault="00F51375">
      <w:pPr>
        <w:spacing w:after="0"/>
      </w:pPr>
      <w:r>
        <w:separator/>
      </w:r>
    </w:p>
  </w:footnote>
  <w:footnote w:type="continuationSeparator" w:id="0">
    <w:p w14:paraId="14212483" w14:textId="77777777" w:rsidR="00F51375" w:rsidRDefault="00F513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61044841">
    <w:abstractNumId w:val="9"/>
  </w:num>
  <w:num w:numId="2" w16cid:durableId="1844081870">
    <w:abstractNumId w:val="9"/>
  </w:num>
  <w:num w:numId="3" w16cid:durableId="1245148841">
    <w:abstractNumId w:val="8"/>
  </w:num>
  <w:num w:numId="4" w16cid:durableId="1515151651">
    <w:abstractNumId w:val="8"/>
  </w:num>
  <w:num w:numId="5" w16cid:durableId="1947957461">
    <w:abstractNumId w:val="7"/>
  </w:num>
  <w:num w:numId="6" w16cid:durableId="1757901354">
    <w:abstractNumId w:val="6"/>
  </w:num>
  <w:num w:numId="7" w16cid:durableId="1334145361">
    <w:abstractNumId w:val="5"/>
  </w:num>
  <w:num w:numId="8" w16cid:durableId="2049529235">
    <w:abstractNumId w:val="4"/>
  </w:num>
  <w:num w:numId="9" w16cid:durableId="860124855">
    <w:abstractNumId w:val="3"/>
  </w:num>
  <w:num w:numId="10" w16cid:durableId="2033342672">
    <w:abstractNumId w:val="2"/>
  </w:num>
  <w:num w:numId="11" w16cid:durableId="838814311">
    <w:abstractNumId w:val="1"/>
  </w:num>
  <w:num w:numId="12" w16cid:durableId="1373916354">
    <w:abstractNumId w:val="0"/>
  </w:num>
  <w:num w:numId="13" w16cid:durableId="1504510652">
    <w:abstractNumId w:val="11"/>
  </w:num>
  <w:num w:numId="14" w16cid:durableId="1414399626">
    <w:abstractNumId w:val="13"/>
  </w:num>
  <w:num w:numId="15" w16cid:durableId="1797286689">
    <w:abstractNumId w:val="12"/>
  </w:num>
  <w:num w:numId="16" w16cid:durableId="556669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D7"/>
    <w:rsid w:val="00030BD4"/>
    <w:rsid w:val="000D5AB1"/>
    <w:rsid w:val="00134CA8"/>
    <w:rsid w:val="001376A1"/>
    <w:rsid w:val="002045EB"/>
    <w:rsid w:val="00293B83"/>
    <w:rsid w:val="00302A2C"/>
    <w:rsid w:val="00381669"/>
    <w:rsid w:val="004D4A82"/>
    <w:rsid w:val="004F66A7"/>
    <w:rsid w:val="0052105A"/>
    <w:rsid w:val="00673C35"/>
    <w:rsid w:val="00693BD7"/>
    <w:rsid w:val="006A3CE7"/>
    <w:rsid w:val="006C12C3"/>
    <w:rsid w:val="0076387D"/>
    <w:rsid w:val="00812E3D"/>
    <w:rsid w:val="008B4D59"/>
    <w:rsid w:val="008F15C5"/>
    <w:rsid w:val="00965D17"/>
    <w:rsid w:val="00986273"/>
    <w:rsid w:val="009960CF"/>
    <w:rsid w:val="00A27383"/>
    <w:rsid w:val="00A736B0"/>
    <w:rsid w:val="00BD77D1"/>
    <w:rsid w:val="00C3019E"/>
    <w:rsid w:val="00C83E3C"/>
    <w:rsid w:val="00D02A74"/>
    <w:rsid w:val="00D22BE6"/>
    <w:rsid w:val="00D33C92"/>
    <w:rsid w:val="00D905F1"/>
    <w:rsid w:val="00DF56DD"/>
    <w:rsid w:val="00EA721E"/>
    <w:rsid w:val="00EC42C9"/>
    <w:rsid w:val="00F4084F"/>
    <w:rsid w:val="00F5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DB73"/>
  <w15:chartTrackingRefBased/>
  <w15:docId w15:val="{92489F10-068F-4B32-9963-08625B77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de-D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7383"/>
  </w:style>
  <w:style w:type="paragraph" w:styleId="berschrift1">
    <w:name w:val="heading 1"/>
    <w:basedOn w:val="Standard"/>
    <w:link w:val="berschrift1Zchn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Standard"/>
    <w:next w:val="Adresse"/>
    <w:link w:val="DatumZchn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Zchn">
    <w:name w:val="Datum Zchn"/>
    <w:basedOn w:val="Absatz-Standardschriftart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next w:val="Anrede"/>
    <w:uiPriority w:val="3"/>
    <w:qFormat/>
    <w:rsid w:val="00965D17"/>
    <w:pPr>
      <w:spacing w:line="336" w:lineRule="auto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0D5AB1"/>
    <w:rPr>
      <w:rFonts w:eastAsiaTheme="minorEastAsia"/>
      <w:color w:val="2A7B88" w:themeColor="accent1" w:themeShade="BF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0D5AB1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tzhaltertext">
    <w:name w:val="Placeholder Text"/>
    <w:basedOn w:val="Absatz-Standardschriftart"/>
    <w:uiPriority w:val="99"/>
    <w:semiHidden/>
    <w:rsid w:val="00DF56DD"/>
    <w:rPr>
      <w:color w:val="3A3836" w:themeColor="background2" w:themeShade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F56DD"/>
    <w:rPr>
      <w:i/>
      <w:iCs/>
      <w:color w:val="2A7B88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DF56DD"/>
    <w:rPr>
      <w:color w:val="2A7B88" w:themeColor="accent1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F56DD"/>
    <w:rPr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F56DD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B0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6DD"/>
    <w:rPr>
      <w:rFonts w:ascii="Segoe UI" w:hAnsi="Segoe UI" w:cs="Segoe UI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6B0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B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B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B0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36B0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6B0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36B0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736B0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736B0"/>
    <w:rPr>
      <w:rFonts w:ascii="Consolas" w:hAnsi="Consolas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34CA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6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moser@a1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.moser@a1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nschreiben%20(bla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CE84D87DD542D5B8735DEC434BF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15884-6F7E-40AD-A6EF-4EC20D7CEF04}"/>
      </w:docPartPr>
      <w:docPartBody>
        <w:p w:rsidR="000372EF" w:rsidRDefault="000372EF">
          <w:pPr>
            <w:pStyle w:val="6ACE84D87DD542D5B8735DEC434BF1FF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DB85BC44449349C9ACBA3FA38B94B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0A9E7-3DAE-454F-9C6E-19325A8C354F}"/>
      </w:docPartPr>
      <w:docPartBody>
        <w:p w:rsidR="000372EF" w:rsidRDefault="000372EF">
          <w:pPr>
            <w:pStyle w:val="DB85BC44449349C9ACBA3FA38B94BC98"/>
          </w:pPr>
          <w:r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EF"/>
    <w:rsid w:val="000372EF"/>
    <w:rsid w:val="004F66A7"/>
    <w:rsid w:val="00B16575"/>
    <w:rsid w:val="00E11096"/>
    <w:rsid w:val="00F6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ACE84D87DD542D5B8735DEC434BF1FF">
    <w:name w:val="6ACE84D87DD542D5B8735DEC434BF1FF"/>
  </w:style>
  <w:style w:type="paragraph" w:customStyle="1" w:styleId="D1D1F250611545078B5A5D481E266729">
    <w:name w:val="D1D1F250611545078B5A5D481E266729"/>
  </w:style>
  <w:style w:type="paragraph" w:customStyle="1" w:styleId="DB85BC44449349C9ACBA3FA38B94BC98">
    <w:name w:val="DB85BC44449349C9ACBA3FA38B94BC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TZR Linz AG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(blau).dotx</Template>
  <TotalTime>0</TotalTime>
  <Pages>1</Pages>
  <Words>200</Words>
  <Characters>1263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Moser</dc:creator>
  <cp:keywords/>
  <dc:description/>
  <cp:lastModifiedBy>Niedermair Michael</cp:lastModifiedBy>
  <cp:revision>2</cp:revision>
  <dcterms:created xsi:type="dcterms:W3CDTF">2025-07-21T05:13:00Z</dcterms:created>
  <dcterms:modified xsi:type="dcterms:W3CDTF">2025-07-21T05:13:00Z</dcterms:modified>
</cp:coreProperties>
</file>